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3B1C" w14:textId="77777777" w:rsidR="00C6554A" w:rsidRPr="008B5277" w:rsidRDefault="004D017C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noProof/>
        </w:rPr>
        <w:drawing>
          <wp:inline distT="0" distB="0" distL="0" distR="0" wp14:anchorId="5861049A" wp14:editId="1CFA636F">
            <wp:extent cx="3031161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G1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089" cy="111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603171A5" w14:textId="77777777" w:rsidR="00C6554A" w:rsidRDefault="004D017C" w:rsidP="00C6554A">
      <w:pPr>
        <w:pStyle w:val="Title"/>
      </w:pPr>
      <w:r>
        <w:t>Action Research Report</w:t>
      </w:r>
    </w:p>
    <w:p w14:paraId="63E1A3ED" w14:textId="77777777" w:rsidR="00C6554A" w:rsidRPr="00D5413C" w:rsidRDefault="00000000" w:rsidP="00C6554A">
      <w:pPr>
        <w:pStyle w:val="Subtitle"/>
      </w:pPr>
      <w:sdt>
        <w:sdtPr>
          <w:alias w:val="Report Subtitle:"/>
          <w:tag w:val="Report Subtitle:"/>
          <w:id w:val="1354841790"/>
          <w:placeholder>
            <w:docPart w:val="6D674275AD0F4785B33C859FF7624F7D"/>
          </w:placeholder>
          <w:temporary/>
          <w:showingPlcHdr/>
          <w15:appearance w15:val="hidden"/>
        </w:sdtPr>
        <w:sdtContent>
          <w:r w:rsidR="00C6554A" w:rsidRPr="00D5413C">
            <w:t>REPORT SUBTITLE</w:t>
          </w:r>
        </w:sdtContent>
      </w:sdt>
    </w:p>
    <w:p w14:paraId="625AA4E5" w14:textId="77777777" w:rsidR="00C6554A" w:rsidRDefault="00000000" w:rsidP="00C6554A">
      <w:pPr>
        <w:pStyle w:val="ContactInfo"/>
      </w:pPr>
      <w:sdt>
        <w:sdtPr>
          <w:alias w:val="Name:"/>
          <w:tag w:val="Name:"/>
          <w:id w:val="-2071874759"/>
          <w:placeholder>
            <w:docPart w:val="0A83EAECE12144C1A075DC4237E6E72F"/>
          </w:placeholder>
          <w:temporary/>
          <w:showingPlcHdr/>
          <w15:appearance w15:val="hidden"/>
        </w:sdtPr>
        <w:sdtContent>
          <w:r w:rsidR="00C6554A">
            <w:t>Name</w:t>
          </w:r>
        </w:sdtContent>
      </w:sdt>
      <w:r w:rsidR="00C6554A">
        <w:t xml:space="preserve"> | </w:t>
      </w:r>
      <w:r w:rsidR="00C6554A" w:rsidRPr="00D5413C">
        <w:t xml:space="preserve"> </w:t>
      </w:r>
      <w:sdt>
        <w:sdtPr>
          <w:alias w:val="Date:"/>
          <w:tag w:val="Date:"/>
          <w:id w:val="-35980865"/>
          <w:placeholder>
            <w:docPart w:val="0E204E0FF6384C4D967304B3CE5205DD"/>
          </w:placeholder>
          <w:temporary/>
          <w:showingPlcHdr/>
          <w15:appearance w15:val="hidden"/>
        </w:sdtPr>
        <w:sdtContent>
          <w:r w:rsidR="00C6554A">
            <w:t>Date</w:t>
          </w:r>
        </w:sdtContent>
      </w:sdt>
      <w:r w:rsidR="00C6554A">
        <w:br w:type="page"/>
      </w:r>
    </w:p>
    <w:p w14:paraId="4A74D150" w14:textId="77777777" w:rsidR="00C6554A" w:rsidRDefault="004D017C" w:rsidP="00C6554A">
      <w:pPr>
        <w:pStyle w:val="Heading1"/>
      </w:pPr>
      <w:r>
        <w:lastRenderedPageBreak/>
        <w:t>BACKGROUND</w:t>
      </w:r>
    </w:p>
    <w:p w14:paraId="33FCA23A" w14:textId="77777777" w:rsidR="004E3098" w:rsidRDefault="004D017C" w:rsidP="004D017C">
      <w:r>
        <w:t xml:space="preserve">What was the focus of my study? </w:t>
      </w:r>
    </w:p>
    <w:p w14:paraId="57E42B46" w14:textId="77777777" w:rsidR="004E3098" w:rsidRDefault="004D017C" w:rsidP="004D017C">
      <w:r>
        <w:t xml:space="preserve">What was the basis of my interest in this topic or focus? </w:t>
      </w:r>
    </w:p>
    <w:p w14:paraId="733B53ED" w14:textId="77777777" w:rsidR="004E3098" w:rsidRDefault="004D017C" w:rsidP="004D017C">
      <w:r>
        <w:t xml:space="preserve">What was I trying to learn about and understand? </w:t>
      </w:r>
    </w:p>
    <w:p w14:paraId="61DAFE57" w14:textId="77777777" w:rsidR="004E3098" w:rsidRDefault="004D017C" w:rsidP="004D017C">
      <w:r>
        <w:t xml:space="preserve">What were my overall goals? </w:t>
      </w:r>
    </w:p>
    <w:p w14:paraId="50B46051" w14:textId="77777777" w:rsidR="004E3098" w:rsidRDefault="004D017C" w:rsidP="004D017C">
      <w:r>
        <w:t xml:space="preserve">What factors in my own experiences led me to be interested in this inquiry? </w:t>
      </w:r>
    </w:p>
    <w:p w14:paraId="7E8EC805" w14:textId="295C3044" w:rsidR="00C6554A" w:rsidRDefault="004D017C" w:rsidP="004D017C">
      <w:r>
        <w:t>What are my specific research questions for this short intervention?</w:t>
      </w:r>
    </w:p>
    <w:p w14:paraId="469C5F7A" w14:textId="77777777" w:rsidR="003F485A" w:rsidRDefault="003F485A" w:rsidP="003F485A">
      <w:pPr>
        <w:pStyle w:val="ListBullet"/>
        <w:numPr>
          <w:ilvl w:val="0"/>
          <w:numId w:val="0"/>
        </w:numPr>
      </w:pPr>
    </w:p>
    <w:p w14:paraId="7807A84E" w14:textId="77777777" w:rsidR="003F485A" w:rsidRPr="00514122" w:rsidRDefault="003F485A" w:rsidP="004D017C">
      <w:pPr>
        <w:pStyle w:val="ListBullet"/>
        <w:numPr>
          <w:ilvl w:val="0"/>
          <w:numId w:val="0"/>
        </w:numPr>
        <w:ind w:left="720" w:hanging="360"/>
      </w:pPr>
    </w:p>
    <w:p w14:paraId="58D0A222" w14:textId="77777777" w:rsidR="00C6554A" w:rsidRPr="00D5413C" w:rsidRDefault="004D017C" w:rsidP="00C6554A">
      <w:pPr>
        <w:pStyle w:val="Heading2"/>
      </w:pPr>
      <w:r>
        <w:t>DESCRIPTION OF THE ACTION RESEARCH CONTEXT</w:t>
      </w:r>
    </w:p>
    <w:p w14:paraId="1322B882" w14:textId="77777777" w:rsidR="00C069B5" w:rsidRDefault="004D017C" w:rsidP="004D017C">
      <w:r>
        <w:t>What is the specific context in which the study was conducted (</w:t>
      </w:r>
      <w:proofErr w:type="gramStart"/>
      <w:r>
        <w:t>e.g.</w:t>
      </w:r>
      <w:proofErr w:type="gramEnd"/>
      <w:r>
        <w:t xml:space="preserve"> school population, the classroom environment, curriculum, etc.)? </w:t>
      </w:r>
    </w:p>
    <w:p w14:paraId="2CB899B6" w14:textId="77777777" w:rsidR="00C069B5" w:rsidRDefault="004D017C" w:rsidP="004D017C">
      <w:r>
        <w:t xml:space="preserve">May include a description of the school, the physical layout of the classroom, the curriculum or specific curricular engagement that was studied. </w:t>
      </w:r>
    </w:p>
    <w:p w14:paraId="56E8DE79" w14:textId="360D0654" w:rsidR="004D017C" w:rsidRDefault="004D017C" w:rsidP="004D017C">
      <w:r>
        <w:t>What did I do in the classroom setting to create a context from which I collected data? Were there certain engagements that I did with my students?</w:t>
      </w:r>
    </w:p>
    <w:p w14:paraId="3EABA5EB" w14:textId="77777777" w:rsidR="003F485A" w:rsidRDefault="003F485A" w:rsidP="004D017C"/>
    <w:p w14:paraId="5A08F9AB" w14:textId="77777777" w:rsidR="003F485A" w:rsidRDefault="003F485A" w:rsidP="004D017C"/>
    <w:p w14:paraId="255EF209" w14:textId="77777777" w:rsidR="004D017C" w:rsidRDefault="004D017C" w:rsidP="004D017C">
      <w:pPr>
        <w:rPr>
          <w:rFonts w:asciiTheme="majorHAnsi" w:eastAsiaTheme="majorEastAsia" w:hAnsiTheme="majorHAnsi" w:cstheme="majorBidi"/>
          <w:caps/>
          <w:color w:val="007789" w:themeColor="accent1" w:themeShade="BF"/>
          <w:sz w:val="24"/>
        </w:rPr>
      </w:pPr>
      <w:r w:rsidRPr="004D017C">
        <w:rPr>
          <w:rFonts w:asciiTheme="majorHAnsi" w:eastAsiaTheme="majorEastAsia" w:hAnsiTheme="majorHAnsi" w:cstheme="majorBidi"/>
          <w:caps/>
          <w:color w:val="007789" w:themeColor="accent1" w:themeShade="BF"/>
          <w:sz w:val="24"/>
        </w:rPr>
        <w:t xml:space="preserve">FINDINGS </w:t>
      </w:r>
    </w:p>
    <w:p w14:paraId="77896C19" w14:textId="77777777" w:rsidR="00C069B5" w:rsidRDefault="004D017C" w:rsidP="004D017C">
      <w:r>
        <w:t xml:space="preserve">What did I learn? </w:t>
      </w:r>
    </w:p>
    <w:p w14:paraId="4677FFBD" w14:textId="40EDA2C0" w:rsidR="00000000" w:rsidRDefault="004D017C" w:rsidP="004D017C">
      <w:r>
        <w:t>What examples from the study support these findings?</w:t>
      </w:r>
    </w:p>
    <w:p w14:paraId="049ABF8B" w14:textId="77777777" w:rsidR="003F485A" w:rsidRDefault="003F485A" w:rsidP="004D017C"/>
    <w:p w14:paraId="3FB2EEB8" w14:textId="77777777" w:rsidR="003F485A" w:rsidRDefault="003F485A" w:rsidP="004D017C"/>
    <w:p w14:paraId="4E7CDDA9" w14:textId="77777777" w:rsidR="003F485A" w:rsidRDefault="003F485A" w:rsidP="004D017C"/>
    <w:p w14:paraId="27508DEA" w14:textId="77777777" w:rsidR="003F485A" w:rsidRPr="003F485A" w:rsidRDefault="003F485A" w:rsidP="004D017C">
      <w:pPr>
        <w:rPr>
          <w:rFonts w:asciiTheme="majorHAnsi" w:eastAsiaTheme="majorEastAsia" w:hAnsiTheme="majorHAnsi" w:cstheme="majorBidi"/>
          <w:caps/>
          <w:color w:val="007789" w:themeColor="accent1" w:themeShade="BF"/>
          <w:sz w:val="24"/>
        </w:rPr>
      </w:pPr>
      <w:r w:rsidRPr="003F485A">
        <w:rPr>
          <w:rFonts w:asciiTheme="majorHAnsi" w:eastAsiaTheme="majorEastAsia" w:hAnsiTheme="majorHAnsi" w:cstheme="majorBidi"/>
          <w:caps/>
          <w:color w:val="007789" w:themeColor="accent1" w:themeShade="BF"/>
          <w:sz w:val="24"/>
        </w:rPr>
        <w:t xml:space="preserve">Conclusion </w:t>
      </w:r>
      <w:r>
        <w:rPr>
          <w:rFonts w:asciiTheme="majorHAnsi" w:eastAsiaTheme="majorEastAsia" w:hAnsiTheme="majorHAnsi" w:cstheme="majorBidi"/>
          <w:caps/>
          <w:color w:val="007789" w:themeColor="accent1" w:themeShade="BF"/>
          <w:sz w:val="24"/>
        </w:rPr>
        <w:br/>
      </w:r>
      <w:r>
        <w:t>Summary of study and concluding remarks that highlight thoughts you want to leave the reader with - the major insights or wonderings you are taking from the study</w:t>
      </w:r>
    </w:p>
    <w:sectPr w:rsidR="003F485A" w:rsidRPr="003F485A">
      <w:footerReference w:type="default" r:id="rId11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0953" w14:textId="77777777" w:rsidR="00341DF6" w:rsidRDefault="00341DF6" w:rsidP="00C6554A">
      <w:pPr>
        <w:spacing w:before="0" w:after="0" w:line="240" w:lineRule="auto"/>
      </w:pPr>
      <w:r>
        <w:separator/>
      </w:r>
    </w:p>
  </w:endnote>
  <w:endnote w:type="continuationSeparator" w:id="0">
    <w:p w14:paraId="745EAEC7" w14:textId="77777777" w:rsidR="00341DF6" w:rsidRDefault="00341DF6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C36C" w14:textId="77777777" w:rsidR="00000000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4C3A" w14:textId="77777777" w:rsidR="00341DF6" w:rsidRDefault="00341DF6" w:rsidP="00C6554A">
      <w:pPr>
        <w:spacing w:before="0" w:after="0" w:line="240" w:lineRule="auto"/>
      </w:pPr>
      <w:r>
        <w:separator/>
      </w:r>
    </w:p>
  </w:footnote>
  <w:footnote w:type="continuationSeparator" w:id="0">
    <w:p w14:paraId="1D07311E" w14:textId="77777777" w:rsidR="00341DF6" w:rsidRDefault="00341DF6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2847878">
    <w:abstractNumId w:val="9"/>
  </w:num>
  <w:num w:numId="2" w16cid:durableId="763066116">
    <w:abstractNumId w:val="8"/>
  </w:num>
  <w:num w:numId="3" w16cid:durableId="1988628470">
    <w:abstractNumId w:val="8"/>
  </w:num>
  <w:num w:numId="4" w16cid:durableId="126361261">
    <w:abstractNumId w:val="9"/>
  </w:num>
  <w:num w:numId="5" w16cid:durableId="291985078">
    <w:abstractNumId w:val="12"/>
  </w:num>
  <w:num w:numId="6" w16cid:durableId="520358461">
    <w:abstractNumId w:val="10"/>
  </w:num>
  <w:num w:numId="7" w16cid:durableId="606541377">
    <w:abstractNumId w:val="11"/>
  </w:num>
  <w:num w:numId="8" w16cid:durableId="715742806">
    <w:abstractNumId w:val="7"/>
  </w:num>
  <w:num w:numId="9" w16cid:durableId="1631396702">
    <w:abstractNumId w:val="6"/>
  </w:num>
  <w:num w:numId="10" w16cid:durableId="1537155620">
    <w:abstractNumId w:val="5"/>
  </w:num>
  <w:num w:numId="11" w16cid:durableId="573861697">
    <w:abstractNumId w:val="4"/>
  </w:num>
  <w:num w:numId="12" w16cid:durableId="450057790">
    <w:abstractNumId w:val="3"/>
  </w:num>
  <w:num w:numId="13" w16cid:durableId="1588540569">
    <w:abstractNumId w:val="2"/>
  </w:num>
  <w:num w:numId="14" w16cid:durableId="2032535420">
    <w:abstractNumId w:val="1"/>
  </w:num>
  <w:num w:numId="15" w16cid:durableId="145714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7C"/>
    <w:rsid w:val="002554CD"/>
    <w:rsid w:val="00293B83"/>
    <w:rsid w:val="002B4294"/>
    <w:rsid w:val="00333D0D"/>
    <w:rsid w:val="00341DF6"/>
    <w:rsid w:val="003F485A"/>
    <w:rsid w:val="004C049F"/>
    <w:rsid w:val="004D017C"/>
    <w:rsid w:val="004E3098"/>
    <w:rsid w:val="005000E2"/>
    <w:rsid w:val="006A3CE7"/>
    <w:rsid w:val="00C069B5"/>
    <w:rsid w:val="00C6554A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CE5C50"/>
  <w15:chartTrackingRefBased/>
  <w15:docId w15:val="{EF2B2397-FA01-487A-AC80-D9BCF26C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pvlachopoulos\AppData\Roaming\Microsoft\Templates\Student%20report%20with%20pho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674275AD0F4785B33C859FF762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F3E9C-B910-4C33-8557-957B1009C12D}"/>
      </w:docPartPr>
      <w:docPartBody>
        <w:p w:rsidR="008F20E5" w:rsidRDefault="00000000">
          <w:pPr>
            <w:pStyle w:val="6D674275AD0F4785B33C859FF7624F7D"/>
          </w:pPr>
          <w:r w:rsidRPr="00D5413C">
            <w:t>REPORT SUBTITLE</w:t>
          </w:r>
        </w:p>
      </w:docPartBody>
    </w:docPart>
    <w:docPart>
      <w:docPartPr>
        <w:name w:val="0A83EAECE12144C1A075DC4237E6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C670-9DDA-4C1D-9820-DD8DB5086E30}"/>
      </w:docPartPr>
      <w:docPartBody>
        <w:p w:rsidR="008F20E5" w:rsidRDefault="00000000">
          <w:pPr>
            <w:pStyle w:val="0A83EAECE12144C1A075DC4237E6E72F"/>
          </w:pPr>
          <w:r>
            <w:t>Name</w:t>
          </w:r>
        </w:p>
      </w:docPartBody>
    </w:docPart>
    <w:docPart>
      <w:docPartPr>
        <w:name w:val="0E204E0FF6384C4D967304B3CE52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2152-3325-4696-8A1C-38EA86A183A4}"/>
      </w:docPartPr>
      <w:docPartBody>
        <w:p w:rsidR="008F20E5" w:rsidRDefault="00000000">
          <w:pPr>
            <w:pStyle w:val="0E204E0FF6384C4D967304B3CE5205DD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148053589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E5"/>
    <w:rsid w:val="008F20E5"/>
    <w:rsid w:val="00F1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674275AD0F4785B33C859FF7624F7D">
    <w:name w:val="6D674275AD0F4785B33C859FF7624F7D"/>
  </w:style>
  <w:style w:type="paragraph" w:customStyle="1" w:styleId="0A83EAECE12144C1A075DC4237E6E72F">
    <w:name w:val="0A83EAECE12144C1A075DC4237E6E72F"/>
  </w:style>
  <w:style w:type="paragraph" w:customStyle="1" w:styleId="0E204E0FF6384C4D967304B3CE5205DD">
    <w:name w:val="0E204E0FF6384C4D967304B3CE5205DD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200" w:line="264" w:lineRule="auto"/>
    </w:pPr>
    <w:rPr>
      <w:rFonts w:eastAsiaTheme="minorHAnsi"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8781023B3DF48AE568DF961363475" ma:contentTypeVersion="15" ma:contentTypeDescription="Create a new document." ma:contentTypeScope="" ma:versionID="04b8c02e4cc936aef01b432e321216ad">
  <xsd:schema xmlns:xsd="http://www.w3.org/2001/XMLSchema" xmlns:xs="http://www.w3.org/2001/XMLSchema" xmlns:p="http://schemas.microsoft.com/office/2006/metadata/properties" xmlns:ns3="3140de46-9554-431a-88ec-afdff6e0b407" xmlns:ns4="f3a43eec-a76f-41e8-8afe-a72fd18b36af" targetNamespace="http://schemas.microsoft.com/office/2006/metadata/properties" ma:root="true" ma:fieldsID="ee2f9e4534e764532ee48eea4dfea8a5" ns3:_="" ns4:_="">
    <xsd:import namespace="3140de46-9554-431a-88ec-afdff6e0b407"/>
    <xsd:import namespace="f3a43eec-a76f-41e8-8afe-a72fd18b36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0de46-9554-431a-88ec-afdff6e0b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43eec-a76f-41e8-8afe-a72fd18b3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40de46-9554-431a-88ec-afdff6e0b407" xsi:nil="true"/>
  </documentManagement>
</p:properties>
</file>

<file path=customXml/itemProps1.xml><?xml version="1.0" encoding="utf-8"?>
<ds:datastoreItem xmlns:ds="http://schemas.openxmlformats.org/officeDocument/2006/customXml" ds:itemID="{7B2D5E59-5D78-4DAC-9248-542D02B00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6853B-9E55-46AA-B336-BBD185BF1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0de46-9554-431a-88ec-afdff6e0b407"/>
    <ds:schemaRef ds:uri="f3a43eec-a76f-41e8-8afe-a72fd18b3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8AC79-A37E-43F8-9E73-939E7CC5189A}">
  <ds:schemaRefs>
    <ds:schemaRef ds:uri="http://schemas.microsoft.com/office/2006/metadata/properties"/>
    <ds:schemaRef ds:uri="http://schemas.microsoft.com/office/infopath/2007/PartnerControls"/>
    <ds:schemaRef ds:uri="3140de46-9554-431a-88ec-afdff6e0b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C:\Users\a-pvlachopoulos\AppData\Roaming\Microsoft\Templates\Student report with photo.dotx</Template>
  <TotalTime>37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 Vlachopoulos</dc:creator>
  <cp:keywords/>
  <dc:description/>
  <cp:lastModifiedBy>Ioannis Kalaitzidis</cp:lastModifiedBy>
  <cp:revision>2</cp:revision>
  <dcterms:created xsi:type="dcterms:W3CDTF">2024-06-04T13:27:00Z</dcterms:created>
  <dcterms:modified xsi:type="dcterms:W3CDTF">2024-07-01T17:54:00Z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0x010100D688781023B3DF48AE568DF961363475</vt:lpwstr>
  </property>
</Properties>
</file>